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55" w:rsidRPr="00FD7002" w:rsidRDefault="008F4255" w:rsidP="00D93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ДОГОВОР </w:t>
      </w:r>
    </w:p>
    <w:p w:rsidR="008F4255" w:rsidRPr="00FD7002" w:rsidRDefault="008F4255" w:rsidP="00D93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>на оказание дополнительных платных услуг</w:t>
      </w:r>
    </w:p>
    <w:p w:rsidR="008F4255" w:rsidRPr="00FD7002" w:rsidRDefault="008F4255" w:rsidP="002C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</w:t>
      </w:r>
    </w:p>
    <w:p w:rsidR="008F4255" w:rsidRPr="00FD7002" w:rsidRDefault="008F4255" w:rsidP="001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г. Омск</w:t>
      </w:r>
      <w:r w:rsidRPr="00FD7002">
        <w:rPr>
          <w:rFonts w:ascii="Times New Roman" w:hAnsi="Times New Roman" w:cs="Times New Roman"/>
          <w:color w:val="000000"/>
        </w:rPr>
        <w:tab/>
      </w:r>
      <w:r w:rsidRPr="00FD7002">
        <w:rPr>
          <w:rFonts w:ascii="Times New Roman" w:hAnsi="Times New Roman" w:cs="Times New Roman"/>
          <w:color w:val="000000"/>
        </w:rPr>
        <w:tab/>
      </w:r>
      <w:r w:rsidRPr="00FD7002">
        <w:rPr>
          <w:rFonts w:ascii="Times New Roman" w:hAnsi="Times New Roman" w:cs="Times New Roman"/>
          <w:color w:val="000000"/>
        </w:rPr>
        <w:tab/>
      </w:r>
      <w:r w:rsidRPr="00FD7002">
        <w:rPr>
          <w:rFonts w:ascii="Times New Roman" w:hAnsi="Times New Roman" w:cs="Times New Roman"/>
          <w:color w:val="000000"/>
        </w:rPr>
        <w:tab/>
      </w:r>
      <w:r w:rsidRPr="00FD7002">
        <w:rPr>
          <w:rFonts w:ascii="Times New Roman" w:hAnsi="Times New Roman" w:cs="Times New Roman"/>
          <w:color w:val="000000"/>
        </w:rPr>
        <w:tab/>
      </w:r>
      <w:r w:rsidRPr="00FD7002">
        <w:rPr>
          <w:rFonts w:ascii="Times New Roman" w:hAnsi="Times New Roman" w:cs="Times New Roman"/>
          <w:color w:val="000000"/>
        </w:rPr>
        <w:tab/>
      </w:r>
      <w:r w:rsidRPr="00FD7002">
        <w:rPr>
          <w:rFonts w:ascii="Times New Roman" w:hAnsi="Times New Roman" w:cs="Times New Roman"/>
          <w:color w:val="000000"/>
        </w:rPr>
        <w:tab/>
      </w:r>
      <w:r w:rsidRPr="00FD7002">
        <w:rPr>
          <w:rFonts w:ascii="Times New Roman" w:hAnsi="Times New Roman" w:cs="Times New Roman"/>
          <w:color w:val="000000"/>
        </w:rPr>
        <w:tab/>
        <w:t xml:space="preserve">     </w:t>
      </w:r>
      <w:r>
        <w:rPr>
          <w:rFonts w:ascii="Times New Roman" w:hAnsi="Times New Roman" w:cs="Times New Roman"/>
          <w:color w:val="000000"/>
        </w:rPr>
        <w:t xml:space="preserve">       </w:t>
      </w:r>
      <w:r w:rsidRPr="00FD7002">
        <w:rPr>
          <w:rFonts w:ascii="Times New Roman" w:hAnsi="Times New Roman" w:cs="Times New Roman"/>
          <w:color w:val="000000"/>
        </w:rPr>
        <w:t xml:space="preserve">"__" ______________г. </w:t>
      </w:r>
    </w:p>
    <w:p w:rsidR="008F4255" w:rsidRPr="00FD7002" w:rsidRDefault="008F4255" w:rsidP="001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                                                                   </w:t>
      </w:r>
    </w:p>
    <w:p w:rsidR="008F4255" w:rsidRPr="00A9322B" w:rsidRDefault="008F4255" w:rsidP="00454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бюджетное общеобразовательное учреждение города Омска «Гимназия №140» (в дальнейшем - Исполнитель)  на основании      лицензии      Серия А № 0001568,       выданной Министерством образования Омской области 20 февраля 2012г. бессрочно, и свидетельства о государственной аккредитации серия 55 АО1 № 0000352, выданного Министерством образования Омской области  на срок  с  "27"  мая 2014 г. по «27» мая 2026г.  (для  общеобразовательных    учреждений,    прошедших    государственную  аккредитацию), в лице  директора </w:t>
      </w:r>
      <w:r>
        <w:rPr>
          <w:rFonts w:ascii="Times New Roman" w:hAnsi="Times New Roman" w:cs="Times New Roman"/>
          <w:color w:val="000000"/>
        </w:rPr>
        <w:t>Пазыныч Оксаны Александровны</w:t>
      </w:r>
      <w:r w:rsidRPr="00FD7002">
        <w:rPr>
          <w:rFonts w:ascii="Times New Roman" w:hAnsi="Times New Roman" w:cs="Times New Roman"/>
          <w:color w:val="000000"/>
        </w:rPr>
        <w:t xml:space="preserve">  действующего на  основании  Устава, зарегистрированного Межрайонной инспекцией Федеральной налоговой службы № 12 </w:t>
      </w:r>
      <w:r w:rsidRPr="00A9322B">
        <w:rPr>
          <w:rFonts w:ascii="Times New Roman" w:hAnsi="Times New Roman" w:cs="Times New Roman"/>
          <w:color w:val="000000"/>
        </w:rPr>
        <w:t xml:space="preserve">по Омской области 13.01.2016 года за ГРН 2165543054543, с одной стороны, и </w:t>
      </w: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__________</w:t>
      </w:r>
      <w:r w:rsidRPr="00FD7002">
        <w:rPr>
          <w:rFonts w:ascii="Times New Roman" w:hAnsi="Times New Roman" w:cs="Times New Roman"/>
          <w:color w:val="000000"/>
        </w:rPr>
        <w:t xml:space="preserve"> </w:t>
      </w: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     </w:t>
      </w:r>
      <w:r w:rsidRPr="00FD7002">
        <w:rPr>
          <w:rFonts w:ascii="Times New Roman" w:hAnsi="Times New Roman" w:cs="Times New Roman"/>
          <w:color w:val="000000"/>
        </w:rPr>
        <w:tab/>
        <w:t xml:space="preserve">(фамилия, имя, отчество и статус законного представителя  несовершеннолетнего) </w:t>
      </w: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>(в дальнейшем - Заказчик) и __________________________________________________________</w:t>
      </w:r>
      <w:r>
        <w:rPr>
          <w:rFonts w:ascii="Times New Roman" w:hAnsi="Times New Roman" w:cs="Times New Roman"/>
          <w:color w:val="000000"/>
        </w:rPr>
        <w:t>__________</w:t>
      </w:r>
      <w:r w:rsidRPr="00FD7002">
        <w:rPr>
          <w:rFonts w:ascii="Times New Roman" w:hAnsi="Times New Roman" w:cs="Times New Roman"/>
          <w:color w:val="000000"/>
        </w:rPr>
        <w:t xml:space="preserve"> </w:t>
      </w: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фамилия, имя, отчество  несовершеннолетнего, (в дальнейшем   -  Потребитель), с  другой  стороны,  заключили  в соответствии с Гражданским кодексом Российской Федерации, Законами Российской   Федерации   "Об   образовании"   и   "О  защите  прав потребителей",  а также Правилами оказания платных образовательных  услуг  в  сфере  дошкольного  и общего образования,  утвержденными  Постановлением Правительства Российской Федерации "Об  утверждении Правил оказания платных образовательных услуг в сфере образования" от 05.07.2001 N 505 (в ред. Постановления Правительства Российской Федерации от 01.04.2003 N 181), настоящий договор о нижеследующем: </w:t>
      </w: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                                                                   </w:t>
      </w:r>
    </w:p>
    <w:p w:rsidR="008F4255" w:rsidRPr="00FD7002" w:rsidRDefault="008F4255" w:rsidP="007E621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>Предмет договора</w:t>
      </w:r>
    </w:p>
    <w:p w:rsidR="008F4255" w:rsidRPr="00FD7002" w:rsidRDefault="008F4255" w:rsidP="007E6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8F4255" w:rsidRPr="00FD7002" w:rsidRDefault="008F4255" w:rsidP="00454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Исполнитель предоставляет, а Заказчик оплачивает дополнительные образовательные   услуги,   наименование   и   количество   которых определено  в  приложении   1,   являющемся   неотъемлемой   частью настоящего договора.  Срок  обучения  в  соответствии  с  рабочим  учебным   планом (в группе) составляет 12 часов в неделю.                 </w:t>
      </w: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F4255" w:rsidRPr="00FD7002" w:rsidRDefault="008F4255" w:rsidP="00F94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>2. Права исполнителя, заказчика, потребителя</w:t>
      </w:r>
    </w:p>
    <w:p w:rsidR="008F4255" w:rsidRPr="00FD7002" w:rsidRDefault="008F4255" w:rsidP="00F94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8F4255" w:rsidRPr="00FD7002" w:rsidRDefault="008F4255" w:rsidP="00F94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    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Исполнителя, а также осуществлять подбор и расстановку кадров.</w:t>
      </w:r>
    </w:p>
    <w:p w:rsidR="008F4255" w:rsidRPr="00FD7002" w:rsidRDefault="008F4255" w:rsidP="00F94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    2.2. Исполнитель вправе  отказать  Заказчику  и  Потребителю  в заключении договора на новый срок по истечении действия  настоящего договора,  если  Заказчик,  Потребитель  в  период   его   действия допускали нарушения, предусмотренные гражданским  законодательством  и  настоящим договором и дающие  Исполнителю    право   в  одностороннем порядке отказаться от исполнения договора.                         </w:t>
      </w:r>
    </w:p>
    <w:p w:rsidR="008F4255" w:rsidRPr="00FD7002" w:rsidRDefault="008F4255" w:rsidP="00F94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    2.3. Заказчик вправе требовать  от  Исполнителя  предоставления информации: по вопросам, касающимся организации и  обеспечения  надлежащего исполнения услуг, предусмотренных разделом 1  настоящего  договора, образовательной деятельности Исполнителя и перспектив ее развития;  об успеваемости, поведении, отношении Потребителя к учебе и его способностях в отношении обучения по отдельным  предметам  учебного плана.                                                             </w:t>
      </w:r>
    </w:p>
    <w:p w:rsidR="008F4255" w:rsidRPr="00FD7002" w:rsidRDefault="008F4255" w:rsidP="00F94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    Заказчик и Потребитель,  надлежащим  образом  исполнившие  свои обязательства по настоящему договору, имеют преимущественное  право на заключение договора на новый срок по  истечении  срока  действия настоящего договора.                                               </w:t>
      </w:r>
    </w:p>
    <w:p w:rsidR="008F4255" w:rsidRPr="00FD7002" w:rsidRDefault="008F4255" w:rsidP="00F94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    2.4. Потребитель вправе:                                       </w:t>
      </w:r>
    </w:p>
    <w:p w:rsidR="008F4255" w:rsidRPr="00FD7002" w:rsidRDefault="008F4255" w:rsidP="00F94AA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обращаться  к   работникам   Исполнителя   по   всем   вопросам деятельности образовательного учреждения; </w:t>
      </w:r>
    </w:p>
    <w:p w:rsidR="008F4255" w:rsidRPr="00FD7002" w:rsidRDefault="008F4255" w:rsidP="00F94AA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получать полную и достоверную информацию об оценке своих знаний и критериях этой оценки;  </w:t>
      </w:r>
    </w:p>
    <w:p w:rsidR="008F4255" w:rsidRPr="00FD7002" w:rsidRDefault="008F4255" w:rsidP="00F94AA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>пользоваться   имуществом    Исполнителя,    необходимым    для обеспечения   образовательного   процесса,   во   время    занятий, предусмотренных расписанием.</w:t>
      </w: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>3. Обязанности исполнителя</w:t>
      </w: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8F4255" w:rsidRPr="00FD7002" w:rsidRDefault="008F4255" w:rsidP="00454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Исполнитель обязан:                                            </w:t>
      </w: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    3.1. Организовать и  обеспечить  надлежащее  исполнение  услуг, предусмотренных  разделом  1  настоящего  договора.  Дополнительные образовательные услуги оказываются в соответствии с учебным планом, годовым  календарным  учебным  графиком  и   расписанием   занятий, разрабатываемыми Исполнителем.                                     </w:t>
      </w: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    3.2.   Обеспечить    для    проведения    занятий    помещения, соответствующие санитарным и  гигиеническим  требованиям,  а  также оснащение,  соответствующее   обязательным   нормам   и   правилам, предъявляемым к образовательному процессу.                         </w:t>
      </w: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    3.3. Во время  оказания  дополнительных  образовательных  услуг проявлять уважение к личности Потребителя, оберегать  его  от  всех форм физического и  психологического  насилия,  обеспечить  условия укрепления нравственного, физического и психологического  здоровья, эмоционального благополучия Потребителя с учетом его индивидуальных особенностей.                                                      </w:t>
      </w: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    3.4. Сохранить место за  Потребителем  (в  системе  оказываемых общеобразовательным  учреждением   дополнительных   образовательных услуг) в случае его болезни, лечения, карантина, отпуска родителей, каникул  и  в  других  случаях  пропуска  занятий  по  уважительным причинам.                                                          </w:t>
      </w: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    3.5.  Уведомить   Заказчика   о   нецелесообразности   оказания Потребителю  образовательных  услуг   в   объеме,   предусмотренном разделом  1  настоящего  договора,  вследствие  его  индивидуальных особенностей,    делающих     невозможным     или     педагогически нецелесообразным оказание данных услуг.                            </w:t>
      </w: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</w:t>
      </w: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>4. Обязанности заказчика</w:t>
      </w: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    4.1. Своевременно  вносить  плату  за  предоставленные  услуги, указанные в разделе 1 настоящего договора.                         </w:t>
      </w: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    4.2.  При   поступлении   Потребителя   в  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                                                        </w:t>
      </w: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    4.3.  Незамедлительно  сообщать  руководителю  Исполнителя   об изменении контактного телефона и места жительства.                 </w:t>
      </w: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    4.4. Извещать руководителя Исполнителя об уважительных причинах отсутствия Потребителя на занятиях.                                </w:t>
      </w: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    4.5. По просьбе Исполнителя приходить для  беседы  при  наличии  претензий Исполнителя к поведению Потребителя или его  отношению  к получению дополнительных образовательных услуг.                    </w:t>
      </w: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    4.6.  Проявлять   уважение   к   педагогам,   администрации   и техническому персоналу Исполнителя.                                </w:t>
      </w: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    4.7.  Возмещать  ущерб,  причиненный   Потребителем   имуществу Исполнителя   в   соответствии   с   законодательством   Российской Федерации.                                                         </w:t>
      </w: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    4.8.  Обеспечить   Потребителя   за   свой   счет   предметами, необходимыми для надлежащего исполнения  Исполнителем  обязательств по оказанию дополнительных  образовательных  услуг,  в  количестве, соответствующем возрасту и потребностям Потребителя.               </w:t>
      </w: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    4.9. В случае выявления заболевания Потребителя (по  заключению учреждений здравоохранения либо медицинского персонала Исполнителя) освободить  Потребителя  от  занятий  и   принять   меры   по   его выздоровлению.   </w:t>
      </w:r>
      <w:r>
        <w:rPr>
          <w:rFonts w:ascii="Times New Roman" w:hAnsi="Times New Roman" w:cs="Times New Roman"/>
          <w:color w:val="000000"/>
        </w:rPr>
        <w:t>Потребитель представляет справку</w:t>
      </w:r>
      <w:r w:rsidRPr="00FD7002"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</w:rPr>
        <w:t>о выздоровлении в течение одной недели.</w:t>
      </w:r>
      <w:r w:rsidRPr="00FD7002">
        <w:rPr>
          <w:rFonts w:ascii="Times New Roman" w:hAnsi="Times New Roman" w:cs="Times New Roman"/>
          <w:color w:val="000000"/>
        </w:rPr>
        <w:t xml:space="preserve">                                             </w:t>
      </w: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    4.10.  Для  договора  с  участием  Потребителя,  не  достигшего 14-летнего  возраста,  обеспечить  посещение  Потребителем  занятий согласно учебному расписанию.                                      </w:t>
      </w: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F4255" w:rsidRPr="00FD7002" w:rsidRDefault="008F4255" w:rsidP="004F1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>5. Обязанности потребителя</w:t>
      </w:r>
    </w:p>
    <w:p w:rsidR="008F4255" w:rsidRPr="00FD7002" w:rsidRDefault="008F4255" w:rsidP="004F1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8F4255" w:rsidRPr="00FD7002" w:rsidRDefault="008F4255" w:rsidP="004F1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    5.1. Посещать занятия, указанные в учебном расписании.</w:t>
      </w:r>
    </w:p>
    <w:p w:rsidR="008F4255" w:rsidRPr="00FD7002" w:rsidRDefault="008F4255" w:rsidP="004F1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    5.2. Выполнять задания по подготовке к занятиям, даваемые педагогическими работниками Исполнителя.</w:t>
      </w:r>
    </w:p>
    <w:p w:rsidR="008F4255" w:rsidRPr="00FD7002" w:rsidRDefault="008F4255" w:rsidP="004F1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    5.3. Соблюдать требования Устава Исполнителя, Правил внутреннего распорядка, соблюдать учебную дисциплину и общепринятые нормы поведения, в частности, проявлять уважение к педагогическому, административно-хозяйственному, учебно-вспомогательному и техническому персоналу Исполнителя и другим обучающимся, не посягать на их честь и достоинство.</w:t>
      </w:r>
    </w:p>
    <w:p w:rsidR="008F4255" w:rsidRPr="00FD7002" w:rsidRDefault="008F4255" w:rsidP="004F1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    5.4. Бережно относиться к имуществу Исполнителя.</w:t>
      </w:r>
    </w:p>
    <w:p w:rsidR="008F4255" w:rsidRPr="00FD7002" w:rsidRDefault="008F4255" w:rsidP="004F1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>6. Оплата услуг</w:t>
      </w: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   6.1. Заказчик  ежемесячно, в   рублях оплачивает   услуги,   указанные  в  разделе  1  </w:t>
      </w:r>
      <w:r>
        <w:rPr>
          <w:rFonts w:ascii="Times New Roman" w:hAnsi="Times New Roman" w:cs="Times New Roman"/>
          <w:color w:val="000000"/>
        </w:rPr>
        <w:t>настоящего договора, в сумме 3.5</w:t>
      </w:r>
      <w:r w:rsidRPr="00FD7002">
        <w:rPr>
          <w:rFonts w:ascii="Times New Roman" w:hAnsi="Times New Roman" w:cs="Times New Roman"/>
          <w:color w:val="000000"/>
        </w:rPr>
        <w:t xml:space="preserve">00 (три тысячи </w:t>
      </w:r>
      <w:r>
        <w:rPr>
          <w:rFonts w:ascii="Times New Roman" w:hAnsi="Times New Roman" w:cs="Times New Roman"/>
          <w:color w:val="000000"/>
        </w:rPr>
        <w:t xml:space="preserve">пятьсот </w:t>
      </w:r>
      <w:r w:rsidRPr="00FD7002">
        <w:rPr>
          <w:rFonts w:ascii="Times New Roman" w:hAnsi="Times New Roman" w:cs="Times New Roman"/>
          <w:color w:val="000000"/>
        </w:rPr>
        <w:t xml:space="preserve">рублей), со дня заключения договора между Исполнителем и Заказчиком (за фактически посещенные занятия).                 </w:t>
      </w:r>
    </w:p>
    <w:p w:rsidR="008F4255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    6.2. Оплата Заказчиком производится не позднее 10 числа </w:t>
      </w:r>
      <w:r>
        <w:rPr>
          <w:rFonts w:ascii="Times New Roman" w:hAnsi="Times New Roman" w:cs="Times New Roman"/>
          <w:color w:val="000000"/>
        </w:rPr>
        <w:t xml:space="preserve">следующего за текущим месяцем </w:t>
      </w:r>
      <w:r w:rsidRPr="00FD7002">
        <w:rPr>
          <w:rFonts w:ascii="Times New Roman" w:hAnsi="Times New Roman" w:cs="Times New Roman"/>
          <w:color w:val="000000"/>
        </w:rPr>
        <w:t>путем перечисления (внесения) указанных в п. 6.1 настоящего договора сумм на расчетный счет Исполнителя.</w:t>
      </w: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6.3. Перерасчет оплаты за пропуски производится при наличии справки из медицинского учреждения и заявления законных представителей.</w:t>
      </w: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8F4255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8F4255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>7. Основания изменения и расторжения договора</w:t>
      </w: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    7.1. Условия, на которых заключен настоящий договор, могут быть изменены  либо  по  соглашению  сторон,  либо  в   соответствии  с действующим законодательством Российской Федерации.                </w:t>
      </w: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    От имени Потребителя в возрасте от 6 до 14 лет договор в  любое время может быть расторгнут Заказчиком  при  условии,  указанном  в абз. 1 настоящего пункта.                                          </w:t>
      </w: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7.2. Настоящий договор  может  быть</w:t>
      </w:r>
      <w:r w:rsidRPr="00FD7002">
        <w:rPr>
          <w:rFonts w:ascii="Times New Roman" w:hAnsi="Times New Roman" w:cs="Times New Roman"/>
          <w:color w:val="000000"/>
        </w:rPr>
        <w:t xml:space="preserve">  расторгнут  по  соглашению сторон. По ини</w:t>
      </w:r>
      <w:r>
        <w:rPr>
          <w:rFonts w:ascii="Times New Roman" w:hAnsi="Times New Roman" w:cs="Times New Roman"/>
          <w:color w:val="000000"/>
        </w:rPr>
        <w:t>циативе одной из сторон, договор может быть</w:t>
      </w:r>
      <w:r w:rsidRPr="00FD7002">
        <w:rPr>
          <w:rFonts w:ascii="Times New Roman" w:hAnsi="Times New Roman" w:cs="Times New Roman"/>
          <w:color w:val="000000"/>
        </w:rPr>
        <w:t xml:space="preserve"> расторгнут по  основаниям,  предусмотренным   действующим   законодательством Российской Федерации.                                              </w:t>
      </w: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    7.3. Помимо этого, Исполнитель вправе отказаться от исполнения договора,  если Заказчик нарушил сроки оплаты услуг</w:t>
      </w:r>
      <w:r>
        <w:rPr>
          <w:rFonts w:ascii="Times New Roman" w:hAnsi="Times New Roman" w:cs="Times New Roman"/>
          <w:color w:val="000000"/>
        </w:rPr>
        <w:t>, указанные в п.6.2</w:t>
      </w:r>
      <w:r w:rsidRPr="00FD7002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настоящего  договора.</w:t>
      </w:r>
      <w:r w:rsidRPr="00FD7002">
        <w:rPr>
          <w:rFonts w:ascii="Times New Roman" w:hAnsi="Times New Roman" w:cs="Times New Roman"/>
          <w:color w:val="000000"/>
        </w:rPr>
        <w:t xml:space="preserve">                                                           </w:t>
      </w: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    7.4. Если Потребитель своим поведением систематически нарушает права  и  законные  интересы  других  обучающихся   и   работников Исполнителя,   расписание  занятий  или  препятствует  нормальному осуществлению  образовательного   процесса,   Исполнитель   вправе отказаться от исполнения договора, когда после 3 предупреждений Потребитель   не   устранит   указанные  нарушения. Договор считается  расторгнутым  со  дня  письменного  уведомления Исполнителем  Заказчика (Потребителя)  об  отказе  от  исполнения договора.                                                          </w:t>
      </w: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8F4255" w:rsidRPr="00FD7002" w:rsidRDefault="008F4255" w:rsidP="007E6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8.  Ответственность за неисполнение или ненадлежащее исполнение </w:t>
      </w:r>
    </w:p>
    <w:p w:rsidR="008F4255" w:rsidRPr="00FD7002" w:rsidRDefault="008F4255" w:rsidP="007E6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обязательств по настоящему договору </w:t>
      </w: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       8.1.  В  случае  неисполнения  или   ненадлежащего   исполнения сторонами обязательств   по   настоящему   договору   они   несут ответственность, предусмотренную  гражданским  законодательством  и законодательством  о  защите  прав   потребителей,   на   условиях, установленных этим законодательством.</w:t>
      </w: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</w:t>
      </w: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>9. Срок действия договора и другие условия</w:t>
      </w: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8F4255" w:rsidRPr="00FD7002" w:rsidRDefault="008F4255" w:rsidP="0018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      9.1. Настоящий договор вступает в силу со  дня  его  заключения сторонами</w:t>
      </w:r>
      <w:r>
        <w:rPr>
          <w:rFonts w:ascii="Times New Roman" w:hAnsi="Times New Roman" w:cs="Times New Roman"/>
          <w:color w:val="000000"/>
        </w:rPr>
        <w:t xml:space="preserve"> и действует до "30" апреля 2020</w:t>
      </w:r>
      <w:r w:rsidRPr="00FD7002">
        <w:rPr>
          <w:rFonts w:ascii="Times New Roman" w:hAnsi="Times New Roman" w:cs="Times New Roman"/>
          <w:color w:val="000000"/>
        </w:rPr>
        <w:t xml:space="preserve">г.                          </w:t>
      </w:r>
    </w:p>
    <w:p w:rsidR="008F4255" w:rsidRPr="00FD7002" w:rsidRDefault="008F4255" w:rsidP="007E6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      9.2. Договор  составлен  в  двух  экземплярах,  имеющих  равную юридическую силу.                                                  </w:t>
      </w:r>
    </w:p>
    <w:p w:rsidR="008F4255" w:rsidRPr="00FD7002" w:rsidRDefault="008F4255" w:rsidP="007E6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F4255" w:rsidRDefault="008F4255" w:rsidP="007E6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F4255" w:rsidRDefault="008F4255" w:rsidP="007E6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F4255" w:rsidRDefault="008F4255" w:rsidP="007E6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F4255" w:rsidRDefault="008F4255" w:rsidP="007E6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F4255" w:rsidRPr="00FD7002" w:rsidRDefault="008F4255" w:rsidP="00D93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>ПОДПИСИ СТОРОН</w:t>
      </w:r>
    </w:p>
    <w:p w:rsidR="008F4255" w:rsidRPr="00FD7002" w:rsidRDefault="008F4255" w:rsidP="00045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 </w:t>
      </w:r>
    </w:p>
    <w:tbl>
      <w:tblPr>
        <w:tblW w:w="10238" w:type="dxa"/>
        <w:tblInd w:w="-106" w:type="dxa"/>
        <w:tblLook w:val="01E0"/>
      </w:tblPr>
      <w:tblGrid>
        <w:gridCol w:w="5119"/>
        <w:gridCol w:w="5119"/>
      </w:tblGrid>
      <w:tr w:rsidR="008F4255" w:rsidRPr="00FD7002">
        <w:tc>
          <w:tcPr>
            <w:tcW w:w="5119" w:type="dxa"/>
          </w:tcPr>
          <w:p w:rsidR="008F4255" w:rsidRPr="00FD7002" w:rsidRDefault="008F4255" w:rsidP="00203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002">
              <w:rPr>
                <w:rFonts w:ascii="Times New Roman" w:hAnsi="Times New Roman" w:cs="Times New Roman"/>
                <w:color w:val="000000"/>
              </w:rPr>
              <w:t xml:space="preserve">Исполнитель:    </w:t>
            </w:r>
          </w:p>
          <w:p w:rsidR="008F4255" w:rsidRPr="00FD7002" w:rsidRDefault="008F4255" w:rsidP="00203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002">
              <w:rPr>
                <w:rFonts w:ascii="Times New Roman" w:hAnsi="Times New Roman" w:cs="Times New Roman"/>
                <w:color w:val="000000"/>
              </w:rPr>
              <w:t>бюджетное общеобразовательное     учреждение города Омска «Гимназия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D7002">
              <w:rPr>
                <w:rFonts w:ascii="Times New Roman" w:hAnsi="Times New Roman" w:cs="Times New Roman"/>
                <w:color w:val="000000"/>
              </w:rPr>
              <w:t xml:space="preserve">140»  </w:t>
            </w:r>
          </w:p>
          <w:p w:rsidR="008F4255" w:rsidRPr="00FD7002" w:rsidRDefault="008F4255" w:rsidP="00203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002">
              <w:rPr>
                <w:rFonts w:ascii="Times New Roman" w:hAnsi="Times New Roman" w:cs="Times New Roman"/>
                <w:color w:val="000000"/>
              </w:rPr>
              <w:t xml:space="preserve">Юридический адрес:      </w:t>
            </w:r>
          </w:p>
          <w:p w:rsidR="008F4255" w:rsidRPr="00FD7002" w:rsidRDefault="008F4255" w:rsidP="00203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002">
              <w:rPr>
                <w:rFonts w:ascii="Times New Roman" w:hAnsi="Times New Roman" w:cs="Times New Roman"/>
                <w:color w:val="000000"/>
              </w:rPr>
              <w:t>644074, г. Омск, ул. Дмитриева13,</w:t>
            </w:r>
          </w:p>
          <w:p w:rsidR="008F4255" w:rsidRPr="00FD7002" w:rsidRDefault="008F4255" w:rsidP="00203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002">
              <w:rPr>
                <w:rFonts w:ascii="Times New Roman" w:hAnsi="Times New Roman" w:cs="Times New Roman"/>
                <w:color w:val="000000"/>
              </w:rPr>
              <w:t>Тел. 76-69-56</w:t>
            </w:r>
          </w:p>
          <w:p w:rsidR="008F4255" w:rsidRPr="00FD7002" w:rsidRDefault="008F4255" w:rsidP="00203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002">
              <w:rPr>
                <w:rFonts w:ascii="Times New Roman" w:hAnsi="Times New Roman" w:cs="Times New Roman"/>
                <w:color w:val="000000"/>
              </w:rPr>
              <w:t xml:space="preserve">ИНН/КПП5507032753/550701001   </w:t>
            </w:r>
          </w:p>
          <w:p w:rsidR="008F4255" w:rsidRPr="00FD7002" w:rsidRDefault="008F4255" w:rsidP="00203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F4255" w:rsidRPr="00FD7002" w:rsidRDefault="008F4255" w:rsidP="00203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F4255" w:rsidRPr="00FD7002" w:rsidRDefault="008F4255" w:rsidP="00203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002">
              <w:rPr>
                <w:rFonts w:ascii="Times New Roman" w:hAnsi="Times New Roman" w:cs="Times New Roman"/>
                <w:color w:val="000000"/>
              </w:rPr>
              <w:t xml:space="preserve">Директор БОУ г.Омска «Гимназия №140»  </w:t>
            </w:r>
          </w:p>
          <w:p w:rsidR="008F4255" w:rsidRPr="00FD7002" w:rsidRDefault="008F4255" w:rsidP="00203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О.А.Пазыныч</w:t>
            </w:r>
            <w:r w:rsidRPr="00FD7002">
              <w:rPr>
                <w:rFonts w:ascii="Times New Roman" w:hAnsi="Times New Roman" w:cs="Times New Roman"/>
                <w:color w:val="000000"/>
              </w:rPr>
              <w:t xml:space="preserve">___________________        </w:t>
            </w:r>
          </w:p>
          <w:p w:rsidR="008F4255" w:rsidRPr="00FD7002" w:rsidRDefault="008F4255" w:rsidP="00203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002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19" w:type="dxa"/>
          </w:tcPr>
          <w:p w:rsidR="008F4255" w:rsidRPr="00FD7002" w:rsidRDefault="008F4255" w:rsidP="00203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002">
              <w:rPr>
                <w:rFonts w:ascii="Times New Roman" w:hAnsi="Times New Roman" w:cs="Times New Roman"/>
                <w:color w:val="000000"/>
              </w:rPr>
              <w:t xml:space="preserve">Заказчик:                                     </w:t>
            </w:r>
          </w:p>
          <w:p w:rsidR="008F4255" w:rsidRPr="00FD7002" w:rsidRDefault="008F4255" w:rsidP="00203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002">
              <w:rPr>
                <w:rFonts w:ascii="Times New Roman" w:hAnsi="Times New Roman" w:cs="Times New Roman"/>
                <w:color w:val="000000"/>
              </w:rPr>
              <w:t xml:space="preserve">_______________________________________                                                                                                                                  (фамилия, имя, отчество)      </w:t>
            </w:r>
          </w:p>
          <w:p w:rsidR="008F4255" w:rsidRPr="00FD7002" w:rsidRDefault="008F4255" w:rsidP="00203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002">
              <w:rPr>
                <w:rFonts w:ascii="Times New Roman" w:hAnsi="Times New Roman" w:cs="Times New Roman"/>
                <w:color w:val="000000"/>
              </w:rPr>
              <w:t>Адрес места жительства:___________________</w:t>
            </w:r>
          </w:p>
          <w:p w:rsidR="008F4255" w:rsidRPr="00FD7002" w:rsidRDefault="008F4255" w:rsidP="00203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002">
              <w:rPr>
                <w:rFonts w:ascii="Times New Roman" w:hAnsi="Times New Roman" w:cs="Times New Roman"/>
                <w:color w:val="000000"/>
              </w:rPr>
              <w:t>________________________________________</w:t>
            </w:r>
          </w:p>
          <w:p w:rsidR="008F4255" w:rsidRPr="00FD7002" w:rsidRDefault="008F4255" w:rsidP="00203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002">
              <w:rPr>
                <w:rFonts w:ascii="Times New Roman" w:hAnsi="Times New Roman" w:cs="Times New Roman"/>
                <w:color w:val="000000"/>
              </w:rPr>
              <w:t>________________________________________</w:t>
            </w:r>
          </w:p>
          <w:p w:rsidR="008F4255" w:rsidRPr="00FD7002" w:rsidRDefault="008F4255" w:rsidP="00203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002">
              <w:rPr>
                <w:rFonts w:ascii="Times New Roman" w:hAnsi="Times New Roman" w:cs="Times New Roman"/>
                <w:color w:val="000000"/>
              </w:rPr>
              <w:t>Паспортные данные:  серия</w:t>
            </w:r>
            <w:r w:rsidRPr="00FD7002">
              <w:rPr>
                <w:rFonts w:ascii="Times New Roman" w:hAnsi="Times New Roman" w:cs="Times New Roman"/>
                <w:color w:val="000000"/>
                <w:u w:val="single"/>
              </w:rPr>
              <w:t xml:space="preserve">            </w:t>
            </w:r>
            <w:r w:rsidRPr="00FD7002">
              <w:rPr>
                <w:rFonts w:ascii="Times New Roman" w:hAnsi="Times New Roman" w:cs="Times New Roman"/>
                <w:color w:val="000000"/>
              </w:rPr>
              <w:t xml:space="preserve">№_________                                                                                                 </w:t>
            </w:r>
          </w:p>
          <w:p w:rsidR="008F4255" w:rsidRPr="00FD7002" w:rsidRDefault="008F4255" w:rsidP="00203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002">
              <w:rPr>
                <w:rFonts w:ascii="Times New Roman" w:hAnsi="Times New Roman" w:cs="Times New Roman"/>
                <w:color w:val="000000"/>
              </w:rPr>
              <w:t>Кем выдан_______________________________</w:t>
            </w:r>
          </w:p>
          <w:p w:rsidR="008F4255" w:rsidRPr="00FD7002" w:rsidRDefault="008F4255" w:rsidP="00203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002">
              <w:rPr>
                <w:rFonts w:ascii="Times New Roman" w:hAnsi="Times New Roman" w:cs="Times New Roman"/>
                <w:color w:val="000000"/>
              </w:rPr>
              <w:t>Дата выдачи_____________________________</w:t>
            </w:r>
          </w:p>
          <w:p w:rsidR="008F4255" w:rsidRPr="00FD7002" w:rsidRDefault="008F4255" w:rsidP="00203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F4255" w:rsidRPr="00FD7002" w:rsidRDefault="008F4255" w:rsidP="00203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002">
              <w:rPr>
                <w:rFonts w:ascii="Times New Roman" w:hAnsi="Times New Roman" w:cs="Times New Roman"/>
                <w:color w:val="000000"/>
              </w:rPr>
              <w:t>______________________ (подпись)</w:t>
            </w:r>
          </w:p>
        </w:tc>
      </w:tr>
    </w:tbl>
    <w:p w:rsidR="008F4255" w:rsidRPr="00FD7002" w:rsidRDefault="008F4255" w:rsidP="00045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                                                                 </w:t>
      </w:r>
    </w:p>
    <w:p w:rsidR="008F4255" w:rsidRPr="00FD7002" w:rsidRDefault="008F4255" w:rsidP="00045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8F4255" w:rsidRPr="00FD7002" w:rsidRDefault="008F4255" w:rsidP="00045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8F4255" w:rsidRPr="00FD7002" w:rsidRDefault="008F4255" w:rsidP="00D93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color w:val="000000"/>
        </w:rPr>
      </w:pPr>
      <w:r w:rsidRPr="00FD7002">
        <w:rPr>
          <w:rFonts w:ascii="Times New Roman" w:hAnsi="Times New Roman" w:cs="Times New Roman"/>
          <w:color w:val="000000"/>
        </w:rPr>
        <w:t xml:space="preserve">     М.П.                                               </w:t>
      </w:r>
    </w:p>
    <w:p w:rsidR="008F4255" w:rsidRPr="00FD7002" w:rsidRDefault="008F4255" w:rsidP="00D4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8F4255" w:rsidRPr="00FD7002" w:rsidRDefault="008F4255" w:rsidP="00D4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8F4255" w:rsidRPr="00FD7002" w:rsidRDefault="008F4255" w:rsidP="00D4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8F4255" w:rsidRDefault="008F4255" w:rsidP="00D4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8F4255" w:rsidRDefault="008F4255" w:rsidP="00D4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8F4255" w:rsidRDefault="008F4255" w:rsidP="00D4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8F4255" w:rsidRDefault="008F4255" w:rsidP="00D4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8F4255" w:rsidRDefault="008F4255" w:rsidP="00D4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8F4255" w:rsidRDefault="008F4255" w:rsidP="00D4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8F4255" w:rsidRDefault="008F4255" w:rsidP="00D4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8F4255" w:rsidRDefault="008F4255" w:rsidP="00D4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8F4255" w:rsidRDefault="008F4255" w:rsidP="00D4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8F4255" w:rsidRDefault="008F4255" w:rsidP="00D93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1</w:t>
      </w:r>
    </w:p>
    <w:p w:rsidR="008F4255" w:rsidRDefault="008F4255" w:rsidP="00E45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8F4255" w:rsidRDefault="008F4255" w:rsidP="00E45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8F4255" w:rsidRDefault="008F4255" w:rsidP="00E45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"/>
        <w:gridCol w:w="1824"/>
        <w:gridCol w:w="1878"/>
        <w:gridCol w:w="2058"/>
        <w:gridCol w:w="1737"/>
        <w:gridCol w:w="1737"/>
      </w:tblGrid>
      <w:tr w:rsidR="008F4255">
        <w:tc>
          <w:tcPr>
            <w:tcW w:w="513" w:type="dxa"/>
          </w:tcPr>
          <w:p w:rsidR="008F4255" w:rsidRPr="00AE459B" w:rsidRDefault="008F4255" w:rsidP="00AE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59B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824" w:type="dxa"/>
          </w:tcPr>
          <w:p w:rsidR="008F4255" w:rsidRPr="00AE459B" w:rsidRDefault="008F4255" w:rsidP="00AE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459B">
              <w:rPr>
                <w:rFonts w:ascii="Times New Roman" w:hAnsi="Times New Roman" w:cs="Times New Roman"/>
                <w:color w:val="000000"/>
              </w:rPr>
              <w:t>Наименование образовательных услуг</w:t>
            </w:r>
          </w:p>
        </w:tc>
        <w:tc>
          <w:tcPr>
            <w:tcW w:w="1878" w:type="dxa"/>
          </w:tcPr>
          <w:p w:rsidR="008F4255" w:rsidRPr="00AE459B" w:rsidRDefault="008F4255" w:rsidP="00AE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459B">
              <w:rPr>
                <w:rFonts w:ascii="Times New Roman" w:hAnsi="Times New Roman" w:cs="Times New Roman"/>
                <w:color w:val="000000"/>
              </w:rPr>
              <w:t>Форма предоставления услуг (индивидуальная, групповая)</w:t>
            </w:r>
          </w:p>
          <w:p w:rsidR="008F4255" w:rsidRPr="00AE459B" w:rsidRDefault="008F4255" w:rsidP="00AE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8" w:type="dxa"/>
          </w:tcPr>
          <w:p w:rsidR="008F4255" w:rsidRPr="00AE459B" w:rsidRDefault="008F4255" w:rsidP="00AE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459B">
              <w:rPr>
                <w:rFonts w:ascii="Times New Roman" w:hAnsi="Times New Roman" w:cs="Times New Roman"/>
                <w:color w:val="000000"/>
              </w:rPr>
              <w:t>Наименование программы, курса</w:t>
            </w:r>
          </w:p>
        </w:tc>
        <w:tc>
          <w:tcPr>
            <w:tcW w:w="1737" w:type="dxa"/>
          </w:tcPr>
          <w:p w:rsidR="008F4255" w:rsidRPr="00AE459B" w:rsidRDefault="008F4255" w:rsidP="00AE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459B">
              <w:rPr>
                <w:rFonts w:ascii="Times New Roman" w:hAnsi="Times New Roman" w:cs="Times New Roman"/>
                <w:color w:val="000000"/>
              </w:rPr>
              <w:t>Количество часов в неделю</w:t>
            </w:r>
          </w:p>
        </w:tc>
        <w:tc>
          <w:tcPr>
            <w:tcW w:w="1737" w:type="dxa"/>
          </w:tcPr>
          <w:p w:rsidR="008F4255" w:rsidRPr="00AE459B" w:rsidRDefault="008F4255" w:rsidP="00AE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459B">
              <w:rPr>
                <w:rFonts w:ascii="Times New Roman" w:hAnsi="Times New Roman" w:cs="Times New Roman"/>
                <w:color w:val="000000"/>
              </w:rPr>
              <w:t>Всего количество часов</w:t>
            </w:r>
          </w:p>
        </w:tc>
      </w:tr>
      <w:tr w:rsidR="008F4255">
        <w:tc>
          <w:tcPr>
            <w:tcW w:w="513" w:type="dxa"/>
          </w:tcPr>
          <w:p w:rsidR="008F4255" w:rsidRPr="00AE459B" w:rsidRDefault="008F4255" w:rsidP="00AE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59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24" w:type="dxa"/>
          </w:tcPr>
          <w:p w:rsidR="008F4255" w:rsidRPr="00AE459B" w:rsidRDefault="008F4255" w:rsidP="00AE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459B">
              <w:rPr>
                <w:rFonts w:ascii="Times New Roman" w:hAnsi="Times New Roman" w:cs="Times New Roman"/>
                <w:color w:val="000000"/>
              </w:rPr>
              <w:t>Подготовка детей к школе</w:t>
            </w:r>
          </w:p>
        </w:tc>
        <w:tc>
          <w:tcPr>
            <w:tcW w:w="1878" w:type="dxa"/>
          </w:tcPr>
          <w:p w:rsidR="008F4255" w:rsidRPr="00AE459B" w:rsidRDefault="008F4255" w:rsidP="00AE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459B">
              <w:rPr>
                <w:rFonts w:ascii="Times New Roman" w:hAnsi="Times New Roman" w:cs="Times New Roman"/>
                <w:color w:val="000000"/>
              </w:rPr>
              <w:t>Групповая</w:t>
            </w:r>
          </w:p>
        </w:tc>
        <w:tc>
          <w:tcPr>
            <w:tcW w:w="2058" w:type="dxa"/>
          </w:tcPr>
          <w:p w:rsidR="008F4255" w:rsidRPr="00AE459B" w:rsidRDefault="008F4255" w:rsidP="00AE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459B">
              <w:rPr>
                <w:rFonts w:ascii="Times New Roman" w:hAnsi="Times New Roman" w:cs="Times New Roman"/>
                <w:color w:val="000000"/>
              </w:rPr>
              <w:t xml:space="preserve">Программа обучения и развития детей «Предшкольная пора» под редакцией Н.Ф.Виноградовой. Москва, </w:t>
            </w:r>
          </w:p>
          <w:p w:rsidR="008F4255" w:rsidRPr="00AE459B" w:rsidRDefault="008F4255" w:rsidP="00AE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459B">
              <w:rPr>
                <w:rFonts w:ascii="Times New Roman" w:hAnsi="Times New Roman" w:cs="Times New Roman"/>
                <w:color w:val="000000"/>
              </w:rPr>
              <w:t>«Вентана Граф» 2007г.</w:t>
            </w:r>
          </w:p>
          <w:p w:rsidR="008F4255" w:rsidRPr="00AE459B" w:rsidRDefault="008F4255" w:rsidP="00AE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7" w:type="dxa"/>
          </w:tcPr>
          <w:p w:rsidR="008F4255" w:rsidRPr="00AE459B" w:rsidRDefault="008F4255" w:rsidP="00AE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459B">
              <w:rPr>
                <w:rFonts w:ascii="Times New Roman" w:hAnsi="Times New Roman" w:cs="Times New Roman"/>
                <w:color w:val="000000"/>
              </w:rPr>
              <w:t>12 часов</w:t>
            </w:r>
          </w:p>
        </w:tc>
        <w:tc>
          <w:tcPr>
            <w:tcW w:w="1737" w:type="dxa"/>
          </w:tcPr>
          <w:p w:rsidR="008F4255" w:rsidRPr="00AE459B" w:rsidRDefault="008F4255" w:rsidP="00AE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459B">
              <w:rPr>
                <w:rFonts w:ascii="Times New Roman" w:hAnsi="Times New Roman" w:cs="Times New Roman"/>
                <w:color w:val="000000"/>
              </w:rPr>
              <w:t>288 часов</w:t>
            </w:r>
          </w:p>
        </w:tc>
      </w:tr>
    </w:tbl>
    <w:p w:rsidR="008F4255" w:rsidRPr="00FD7002" w:rsidRDefault="008F4255" w:rsidP="00E45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8F4255" w:rsidRPr="00FD7002" w:rsidRDefault="008F4255" w:rsidP="00D4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8F4255" w:rsidRPr="00FD7002" w:rsidRDefault="008F4255" w:rsidP="00D4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8F4255" w:rsidRDefault="008F4255" w:rsidP="00D4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8F4255" w:rsidRDefault="008F4255" w:rsidP="00D4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8F4255" w:rsidRDefault="008F4255" w:rsidP="00D4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8F4255" w:rsidRDefault="008F4255" w:rsidP="00D4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8F4255" w:rsidRDefault="008F4255" w:rsidP="00D4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8F4255" w:rsidRDefault="008F4255" w:rsidP="00D4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8F4255" w:rsidRPr="00C40399" w:rsidRDefault="008F4255" w:rsidP="001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F4255" w:rsidRPr="00C40399" w:rsidSect="00FD7002">
      <w:pgSz w:w="11906" w:h="16838"/>
      <w:pgMar w:top="284" w:right="624" w:bottom="426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57F9D"/>
    <w:multiLevelType w:val="hybridMultilevel"/>
    <w:tmpl w:val="2056F314"/>
    <w:lvl w:ilvl="0" w:tplc="36DE4E8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cs="Wingdings" w:hint="default"/>
      </w:rPr>
    </w:lvl>
  </w:abstractNum>
  <w:abstractNum w:abstractNumId="1">
    <w:nsid w:val="70C92B2E"/>
    <w:multiLevelType w:val="hybridMultilevel"/>
    <w:tmpl w:val="02EEB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CE1"/>
    <w:rsid w:val="000018DB"/>
    <w:rsid w:val="00034676"/>
    <w:rsid w:val="00045F89"/>
    <w:rsid w:val="000547AF"/>
    <w:rsid w:val="000700CF"/>
    <w:rsid w:val="00094459"/>
    <w:rsid w:val="000B6AB2"/>
    <w:rsid w:val="000B7940"/>
    <w:rsid w:val="000C073A"/>
    <w:rsid w:val="000E47C2"/>
    <w:rsid w:val="0013606B"/>
    <w:rsid w:val="00173560"/>
    <w:rsid w:val="0018773F"/>
    <w:rsid w:val="001943A8"/>
    <w:rsid w:val="001C3E8C"/>
    <w:rsid w:val="001D6BFC"/>
    <w:rsid w:val="001F14A2"/>
    <w:rsid w:val="002039E0"/>
    <w:rsid w:val="00252090"/>
    <w:rsid w:val="002B0073"/>
    <w:rsid w:val="002C1029"/>
    <w:rsid w:val="002C3CB4"/>
    <w:rsid w:val="002E56D7"/>
    <w:rsid w:val="00302B80"/>
    <w:rsid w:val="00354F07"/>
    <w:rsid w:val="00392CE7"/>
    <w:rsid w:val="003A1B20"/>
    <w:rsid w:val="003C4F35"/>
    <w:rsid w:val="003E3D12"/>
    <w:rsid w:val="003E497E"/>
    <w:rsid w:val="003F1BB6"/>
    <w:rsid w:val="004217F7"/>
    <w:rsid w:val="00425937"/>
    <w:rsid w:val="00427AC6"/>
    <w:rsid w:val="004308AD"/>
    <w:rsid w:val="004338AB"/>
    <w:rsid w:val="00454F77"/>
    <w:rsid w:val="00476496"/>
    <w:rsid w:val="004969BF"/>
    <w:rsid w:val="004A2078"/>
    <w:rsid w:val="004B5510"/>
    <w:rsid w:val="004C4EA8"/>
    <w:rsid w:val="004F1F33"/>
    <w:rsid w:val="0052610D"/>
    <w:rsid w:val="005462D9"/>
    <w:rsid w:val="00627F81"/>
    <w:rsid w:val="00680EAF"/>
    <w:rsid w:val="006946A6"/>
    <w:rsid w:val="00696398"/>
    <w:rsid w:val="006A7078"/>
    <w:rsid w:val="007177C1"/>
    <w:rsid w:val="00784B5D"/>
    <w:rsid w:val="007E621E"/>
    <w:rsid w:val="007F70B9"/>
    <w:rsid w:val="008605DE"/>
    <w:rsid w:val="00862489"/>
    <w:rsid w:val="008706F0"/>
    <w:rsid w:val="008B66DE"/>
    <w:rsid w:val="008B72CF"/>
    <w:rsid w:val="008F4255"/>
    <w:rsid w:val="00927C12"/>
    <w:rsid w:val="009553F1"/>
    <w:rsid w:val="00963BDE"/>
    <w:rsid w:val="00963D29"/>
    <w:rsid w:val="009E4310"/>
    <w:rsid w:val="00A83F60"/>
    <w:rsid w:val="00A9322B"/>
    <w:rsid w:val="00AB38C8"/>
    <w:rsid w:val="00AE459B"/>
    <w:rsid w:val="00B77483"/>
    <w:rsid w:val="00BA2E3B"/>
    <w:rsid w:val="00BB5966"/>
    <w:rsid w:val="00BE3FB3"/>
    <w:rsid w:val="00BE73B2"/>
    <w:rsid w:val="00C017E1"/>
    <w:rsid w:val="00C27877"/>
    <w:rsid w:val="00C344E7"/>
    <w:rsid w:val="00C40399"/>
    <w:rsid w:val="00C45D94"/>
    <w:rsid w:val="00C5650D"/>
    <w:rsid w:val="00C80843"/>
    <w:rsid w:val="00C914D9"/>
    <w:rsid w:val="00C94F7E"/>
    <w:rsid w:val="00CB43C7"/>
    <w:rsid w:val="00CC2DBF"/>
    <w:rsid w:val="00D04331"/>
    <w:rsid w:val="00D060B7"/>
    <w:rsid w:val="00D109DB"/>
    <w:rsid w:val="00D455F3"/>
    <w:rsid w:val="00D62E87"/>
    <w:rsid w:val="00D63565"/>
    <w:rsid w:val="00D73FF0"/>
    <w:rsid w:val="00D93AEC"/>
    <w:rsid w:val="00DA7371"/>
    <w:rsid w:val="00DB1B11"/>
    <w:rsid w:val="00DB422F"/>
    <w:rsid w:val="00DE1722"/>
    <w:rsid w:val="00E0020A"/>
    <w:rsid w:val="00E1263A"/>
    <w:rsid w:val="00E338FF"/>
    <w:rsid w:val="00E34B82"/>
    <w:rsid w:val="00E45AEE"/>
    <w:rsid w:val="00E5414A"/>
    <w:rsid w:val="00E62E2F"/>
    <w:rsid w:val="00E8208C"/>
    <w:rsid w:val="00E92F64"/>
    <w:rsid w:val="00EB50D0"/>
    <w:rsid w:val="00EE45D5"/>
    <w:rsid w:val="00EE4930"/>
    <w:rsid w:val="00F02CE1"/>
    <w:rsid w:val="00F02FD3"/>
    <w:rsid w:val="00F309E5"/>
    <w:rsid w:val="00F65FD5"/>
    <w:rsid w:val="00F946C1"/>
    <w:rsid w:val="00F94AA4"/>
    <w:rsid w:val="00FA5798"/>
    <w:rsid w:val="00FB62D0"/>
    <w:rsid w:val="00FD6A29"/>
    <w:rsid w:val="00FD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50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F02C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02CE1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D455F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D6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46C1"/>
    <w:rPr>
      <w:rFonts w:ascii="Times New Roman" w:hAnsi="Times New Roman" w:cs="Times New Roman"/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D93A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864</TotalTime>
  <Pages>4</Pages>
  <Words>2053</Words>
  <Characters>11708</Characters>
  <Application>Microsoft Office Outlook</Application>
  <DocSecurity>0</DocSecurity>
  <Lines>0</Lines>
  <Paragraphs>0</Paragraphs>
  <ScaleCrop>false</ScaleCrop>
  <Company>##140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Феденок Н.В.</dc:creator>
  <cp:keywords/>
  <dc:description/>
  <cp:lastModifiedBy>Admin</cp:lastModifiedBy>
  <cp:revision>31</cp:revision>
  <cp:lastPrinted>2019-09-28T01:02:00Z</cp:lastPrinted>
  <dcterms:created xsi:type="dcterms:W3CDTF">2010-04-01T04:58:00Z</dcterms:created>
  <dcterms:modified xsi:type="dcterms:W3CDTF">2019-09-28T01:03:00Z</dcterms:modified>
</cp:coreProperties>
</file>